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EB70" w14:textId="0D1F9137" w:rsidR="00394A6D" w:rsidRDefault="00E1144F">
      <w:pPr>
        <w:pStyle w:val="Title"/>
      </w:pPr>
      <w:sdt>
        <w:sdtPr>
          <w:alias w:val="Enter your name:"/>
          <w:tag w:val=""/>
          <w:id w:val="-328297061"/>
          <w:placeholder>
            <w:docPart w:val="4E35312C5D4B43948499E8A8A1B7CF3A"/>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657470">
            <w:t>Daniel Wernz</w:t>
          </w:r>
        </w:sdtContent>
      </w:sdt>
    </w:p>
    <w:p w14:paraId="4CA50473" w14:textId="1D467415" w:rsidR="00394A6D" w:rsidRDefault="00657470" w:rsidP="00657470">
      <w:pPr>
        <w:jc w:val="center"/>
      </w:pPr>
      <w:r>
        <w:t>Mims, FL 32754</w:t>
      </w:r>
      <w:r w:rsidR="007D00B3">
        <w:t> |</w:t>
      </w:r>
      <w:r>
        <w:t xml:space="preserve"> (410) 808-7105 </w:t>
      </w:r>
      <w:r w:rsidR="007D00B3">
        <w:t>| </w:t>
      </w:r>
      <w:hyperlink r:id="rId7" w:history="1">
        <w:r w:rsidRPr="00691E45">
          <w:rPr>
            <w:rStyle w:val="Hyperlink"/>
          </w:rPr>
          <w:t>dwernz@att.net</w:t>
        </w:r>
      </w:hyperlink>
      <w:r>
        <w:t xml:space="preserve"> | </w:t>
      </w:r>
      <w:hyperlink r:id="rId8" w:history="1">
        <w:r w:rsidRPr="00691E45">
          <w:rPr>
            <w:rStyle w:val="Hyperlink"/>
          </w:rPr>
          <w:t>https://dwernzcv.azurewebsites.net</w:t>
        </w:r>
      </w:hyperlink>
      <w:r>
        <w:t xml:space="preserve"> | </w:t>
      </w:r>
      <w:hyperlink r:id="rId9" w:history="1">
        <w:r w:rsidRPr="00691E45">
          <w:rPr>
            <w:rStyle w:val="Hyperlink"/>
          </w:rPr>
          <w:t>https://www.github.com/dwernz</w:t>
        </w:r>
      </w:hyperlink>
      <w:r>
        <w:t xml:space="preserve"> | </w:t>
      </w:r>
      <w:hyperlink r:id="rId10" w:history="1">
        <w:r w:rsidRPr="00691E45">
          <w:rPr>
            <w:rStyle w:val="Hyperlink"/>
          </w:rPr>
          <w:t>https://www.linkedin.com/in/danielwernz</w:t>
        </w:r>
      </w:hyperlink>
    </w:p>
    <w:p w14:paraId="71A884AB" w14:textId="509514F2" w:rsidR="00394A6D" w:rsidRDefault="00657470">
      <w:pPr>
        <w:pStyle w:val="Heading1"/>
      </w:pPr>
      <w:r>
        <w:t>Summary</w:t>
      </w:r>
    </w:p>
    <w:p w14:paraId="68F68C9B" w14:textId="1004FBE5" w:rsidR="00394A6D" w:rsidRDefault="00657470" w:rsidP="00DD4208">
      <w:pPr>
        <w:pStyle w:val="ListBullet"/>
      </w:pPr>
      <w:r>
        <w:t>A passionary technology enthusiast with a strong educational background in computer programming and analysis, seeking an entry-level or internship position to apply and expand my skills in software development. Committed to continuous learning and professional development. Possess excellent collaboration and leadership skills, demonstrated through involvement in various clubs and organizations.</w:t>
      </w:r>
    </w:p>
    <w:sdt>
      <w:sdtPr>
        <w:alias w:val="Education:"/>
        <w:tag w:val="Education:"/>
        <w:id w:val="1513793667"/>
        <w:placeholder>
          <w:docPart w:val="160AB9891F624F1999AE0DFBD720BDBB"/>
        </w:placeholder>
        <w:temporary/>
        <w:showingPlcHdr/>
        <w15:appearance w15:val="hidden"/>
      </w:sdtPr>
      <w:sdtEndPr/>
      <w:sdtContent>
        <w:p w14:paraId="557CF325" w14:textId="77777777" w:rsidR="00394A6D" w:rsidRDefault="007D00B3">
          <w:pPr>
            <w:pStyle w:val="Heading1"/>
          </w:pPr>
          <w:r>
            <w:t>Education</w:t>
          </w:r>
        </w:p>
      </w:sdtContent>
    </w:sdt>
    <w:p w14:paraId="3588AE4E" w14:textId="01CE10B1" w:rsidR="00394A6D" w:rsidRDefault="00657470">
      <w:pPr>
        <w:pStyle w:val="Heading2"/>
      </w:pPr>
      <w:r>
        <w:t xml:space="preserve">B.A.S. </w:t>
      </w:r>
      <w:r w:rsidR="007D00B3">
        <w:t>| </w:t>
      </w:r>
      <w:r>
        <w:t>December 2021</w:t>
      </w:r>
      <w:r w:rsidR="007D00B3">
        <w:t> | </w:t>
      </w:r>
      <w:r>
        <w:t>Eastern Florida state college</w:t>
      </w:r>
    </w:p>
    <w:p w14:paraId="5793B456" w14:textId="6BFDE025" w:rsidR="00394A6D" w:rsidRDefault="00E1144F" w:rsidP="008916B6">
      <w:pPr>
        <w:pStyle w:val="ListBullet"/>
        <w:numPr>
          <w:ilvl w:val="0"/>
          <w:numId w:val="18"/>
        </w:numPr>
      </w:pPr>
      <w:sdt>
        <w:sdtPr>
          <w:alias w:val="Major:"/>
          <w:tag w:val="Major:"/>
          <w:id w:val="673618560"/>
          <w:placeholder>
            <w:docPart w:val="A562836294CD4A219C7310A73F5298BE"/>
          </w:placeholder>
          <w:temporary/>
          <w:showingPlcHdr/>
          <w15:appearance w15:val="hidden"/>
        </w:sdtPr>
        <w:sdtEndPr/>
        <w:sdtContent>
          <w:r w:rsidR="00D33143">
            <w:t>Major</w:t>
          </w:r>
        </w:sdtContent>
      </w:sdt>
      <w:r w:rsidR="007D00B3">
        <w:t xml:space="preserve">: </w:t>
      </w:r>
      <w:r w:rsidR="00657470">
        <w:t>Computer Information Systems Technology</w:t>
      </w:r>
    </w:p>
    <w:p w14:paraId="7230A470" w14:textId="24FAF109" w:rsidR="00394A6D" w:rsidRDefault="00657470">
      <w:pPr>
        <w:pStyle w:val="Heading2"/>
      </w:pPr>
      <w:r>
        <w:t>A.A.</w:t>
      </w:r>
      <w:r w:rsidR="007D00B3">
        <w:t> | </w:t>
      </w:r>
      <w:r>
        <w:t>December 2021</w:t>
      </w:r>
      <w:r w:rsidR="007D00B3">
        <w:t> | </w:t>
      </w:r>
      <w:r w:rsidRPr="00657470">
        <w:rPr>
          <w:color w:val="auto"/>
        </w:rPr>
        <w:t>EASTERN FLORIDA STATE COLLEGE</w:t>
      </w:r>
    </w:p>
    <w:p w14:paraId="01FAA41C" w14:textId="5747C635" w:rsidR="00394A6D" w:rsidRDefault="00E1144F" w:rsidP="001C4E1B">
      <w:pPr>
        <w:pStyle w:val="ListBullet"/>
      </w:pPr>
      <w:sdt>
        <w:sdtPr>
          <w:alias w:val="Major:"/>
          <w:tag w:val="Major:"/>
          <w:id w:val="1020971286"/>
          <w:placeholder>
            <w:docPart w:val="6C2F708D45364F27A8F9CEBB28774509"/>
          </w:placeholder>
          <w:temporary/>
          <w:showingPlcHdr/>
          <w15:appearance w15:val="hidden"/>
        </w:sdtPr>
        <w:sdtEndPr/>
        <w:sdtContent>
          <w:r w:rsidR="00D33143">
            <w:t>Major</w:t>
          </w:r>
        </w:sdtContent>
      </w:sdt>
      <w:r w:rsidR="007D00B3">
        <w:t xml:space="preserve">: </w:t>
      </w:r>
      <w:r w:rsidR="00657470">
        <w:t>General Studies</w:t>
      </w:r>
    </w:p>
    <w:p w14:paraId="1A69C65C" w14:textId="49A418B9" w:rsidR="00657470" w:rsidRDefault="00657470" w:rsidP="00657470">
      <w:pPr>
        <w:pStyle w:val="Heading2"/>
      </w:pPr>
      <w:r>
        <w:t>A.S. | December 202</w:t>
      </w:r>
      <w:r>
        <w:t>0</w:t>
      </w:r>
      <w:r>
        <w:t> | Eastern Florida state college</w:t>
      </w:r>
    </w:p>
    <w:p w14:paraId="66EB772F" w14:textId="553E8814" w:rsidR="00657470" w:rsidRDefault="00657470" w:rsidP="00657470">
      <w:pPr>
        <w:pStyle w:val="ListBullet"/>
        <w:numPr>
          <w:ilvl w:val="0"/>
          <w:numId w:val="18"/>
        </w:numPr>
      </w:pPr>
      <w:sdt>
        <w:sdtPr>
          <w:alias w:val="Major:"/>
          <w:tag w:val="Major:"/>
          <w:id w:val="-2010596341"/>
          <w:placeholder>
            <w:docPart w:val="CE321CBA6B9247DEA58AA1601DFB1AD9"/>
          </w:placeholder>
          <w:temporary/>
          <w:showingPlcHdr/>
          <w15:appearance w15:val="hidden"/>
        </w:sdtPr>
        <w:sdtContent>
          <w:r>
            <w:t>Major</w:t>
          </w:r>
        </w:sdtContent>
      </w:sdt>
      <w:r>
        <w:t xml:space="preserve">: </w:t>
      </w:r>
      <w:r>
        <w:t>Computer Programming and Analysis</w:t>
      </w:r>
    </w:p>
    <w:p w14:paraId="72483604" w14:textId="0CBE845B" w:rsidR="00657470" w:rsidRDefault="00657470" w:rsidP="00657470">
      <w:pPr>
        <w:pStyle w:val="Heading2"/>
      </w:pPr>
      <w:r>
        <w:t>A.</w:t>
      </w:r>
      <w:r>
        <w:t>s</w:t>
      </w:r>
      <w:r>
        <w:t>. | </w:t>
      </w:r>
      <w:r>
        <w:t>march 2017</w:t>
      </w:r>
      <w:r>
        <w:t> | </w:t>
      </w:r>
      <w:r w:rsidRPr="00657470">
        <w:rPr>
          <w:color w:val="auto"/>
        </w:rPr>
        <w:t>EASTERN FLORIDA STATE COLLEGE</w:t>
      </w:r>
    </w:p>
    <w:p w14:paraId="3C272071" w14:textId="51AB28AC" w:rsidR="00657470" w:rsidRDefault="00657470" w:rsidP="00657470">
      <w:pPr>
        <w:pStyle w:val="ListBullet"/>
      </w:pPr>
      <w:sdt>
        <w:sdtPr>
          <w:alias w:val="Major:"/>
          <w:tag w:val="Major:"/>
          <w:id w:val="1178696265"/>
          <w:placeholder>
            <w:docPart w:val="E33B3E7295BD4FD5AF517E2DE17ADE7F"/>
          </w:placeholder>
          <w:temporary/>
          <w:showingPlcHdr/>
          <w15:appearance w15:val="hidden"/>
        </w:sdtPr>
        <w:sdtContent>
          <w:r>
            <w:t>Major</w:t>
          </w:r>
        </w:sdtContent>
      </w:sdt>
      <w:r>
        <w:t xml:space="preserve">: </w:t>
      </w:r>
      <w:r>
        <w:t>Culinary Arts</w:t>
      </w:r>
    </w:p>
    <w:sdt>
      <w:sdtPr>
        <w:alias w:val="Skills &amp; Abilities:"/>
        <w:tag w:val="Skills &amp; Abilities:"/>
        <w:id w:val="495469907"/>
        <w:placeholder>
          <w:docPart w:val="F48D61730014492194425FB3C9431638"/>
        </w:placeholder>
        <w:temporary/>
        <w:showingPlcHdr/>
        <w15:appearance w15:val="hidden"/>
      </w:sdtPr>
      <w:sdtEndPr/>
      <w:sdtContent>
        <w:p w14:paraId="07768424" w14:textId="402BBEE0" w:rsidR="00394A6D" w:rsidRDefault="007D00B3">
          <w:pPr>
            <w:pStyle w:val="Heading1"/>
          </w:pPr>
          <w:r>
            <w:t>Skills &amp; Abilities</w:t>
          </w:r>
        </w:p>
      </w:sdtContent>
    </w:sdt>
    <w:sdt>
      <w:sdtPr>
        <w:alias w:val="Management:"/>
        <w:tag w:val="Management:"/>
        <w:id w:val="-520701395"/>
        <w:placeholder>
          <w:docPart w:val="5FF21A281509481F96395255118FAF58"/>
        </w:placeholder>
        <w:temporary/>
        <w:showingPlcHdr/>
        <w15:appearance w15:val="hidden"/>
      </w:sdtPr>
      <w:sdtEndPr/>
      <w:sdtContent>
        <w:p w14:paraId="68B814DF" w14:textId="77777777" w:rsidR="00394A6D" w:rsidRDefault="007D00B3">
          <w:pPr>
            <w:pStyle w:val="Heading2"/>
          </w:pPr>
          <w:r>
            <w:t>Management</w:t>
          </w:r>
        </w:p>
      </w:sdtContent>
    </w:sdt>
    <w:p w14:paraId="79059DE5" w14:textId="73C50F63" w:rsidR="00394A6D" w:rsidRDefault="00657470">
      <w:pPr>
        <w:pStyle w:val="ListBullet"/>
      </w:pPr>
      <w:r>
        <w:t>Demonstrated ability to lead projects and coordinate team efforts.</w:t>
      </w:r>
    </w:p>
    <w:p w14:paraId="69EC2D11" w14:textId="432FBD63" w:rsidR="00657470" w:rsidRDefault="00657470">
      <w:pPr>
        <w:pStyle w:val="ListBullet"/>
      </w:pPr>
      <w:r>
        <w:t>Strong organizational and planning skills.</w:t>
      </w:r>
    </w:p>
    <w:p w14:paraId="67874483" w14:textId="4313B784" w:rsidR="00394A6D" w:rsidRDefault="00657470">
      <w:pPr>
        <w:pStyle w:val="Heading2"/>
      </w:pPr>
      <w:r>
        <w:t>Technical</w:t>
      </w:r>
    </w:p>
    <w:p w14:paraId="4B5C4C33" w14:textId="065EFA24" w:rsidR="00394A6D" w:rsidRDefault="00657470">
      <w:pPr>
        <w:pStyle w:val="ListBullet"/>
      </w:pPr>
      <w:r>
        <w:t xml:space="preserve">HTML, CSS, JavaScript, MongoDB, Express.JS, React, Node.JS, .NET 6/7, ASP.NET, ASP.NET MVC, Razor/Blazor, Bootstrap, Material-UI, Embedded JavaScript, Python, Java, Kotlin, C++, C#, and .NET </w:t>
      </w:r>
      <w:proofErr w:type="gramStart"/>
      <w:r>
        <w:t>MAUI</w:t>
      </w:r>
      <w:proofErr w:type="gramEnd"/>
    </w:p>
    <w:sdt>
      <w:sdtPr>
        <w:alias w:val="Communication:"/>
        <w:tag w:val="Communication:"/>
        <w:id w:val="1408421060"/>
        <w:placeholder>
          <w:docPart w:val="3851B385674B4AB49AC51BB1FEDC8D37"/>
        </w:placeholder>
        <w:temporary/>
        <w:showingPlcHdr/>
        <w15:appearance w15:val="hidden"/>
      </w:sdtPr>
      <w:sdtEndPr/>
      <w:sdtContent>
        <w:p w14:paraId="2EE42EF9" w14:textId="77777777" w:rsidR="00394A6D" w:rsidRDefault="007D00B3">
          <w:pPr>
            <w:pStyle w:val="Heading2"/>
          </w:pPr>
          <w:r>
            <w:t>Communication</w:t>
          </w:r>
        </w:p>
      </w:sdtContent>
    </w:sdt>
    <w:p w14:paraId="02EAD642" w14:textId="0E854FFA" w:rsidR="00394A6D" w:rsidRDefault="00657470">
      <w:pPr>
        <w:pStyle w:val="ListBullet"/>
      </w:pPr>
      <w:r>
        <w:t>Excellent written and verbal communication skills.</w:t>
      </w:r>
    </w:p>
    <w:p w14:paraId="1CC1136E" w14:textId="67EB31AE" w:rsidR="00657470" w:rsidRDefault="00657470">
      <w:pPr>
        <w:pStyle w:val="ListBullet"/>
      </w:pPr>
      <w:r>
        <w:t>Ability to effectively collaborate with cross-functional teams.</w:t>
      </w:r>
    </w:p>
    <w:sdt>
      <w:sdtPr>
        <w:alias w:val="Leadership:"/>
        <w:tag w:val="Leadership:"/>
        <w:id w:val="-519467818"/>
        <w:placeholder>
          <w:docPart w:val="2451C7C00CF747DEAB9C66DA7D2D1633"/>
        </w:placeholder>
        <w:temporary/>
        <w:showingPlcHdr/>
        <w15:appearance w15:val="hidden"/>
      </w:sdtPr>
      <w:sdtEndPr/>
      <w:sdtContent>
        <w:p w14:paraId="062A669D" w14:textId="77777777" w:rsidR="00394A6D" w:rsidRDefault="007D00B3">
          <w:pPr>
            <w:pStyle w:val="Heading2"/>
          </w:pPr>
          <w:r>
            <w:t>Leadership</w:t>
          </w:r>
        </w:p>
      </w:sdtContent>
    </w:sdt>
    <w:p w14:paraId="23AF5734" w14:textId="7FA3DF83" w:rsidR="00394A6D" w:rsidRDefault="00657470">
      <w:pPr>
        <w:pStyle w:val="ListBullet"/>
      </w:pPr>
      <w:r>
        <w:t>Proven track record of taking initiative and driving results.</w:t>
      </w:r>
    </w:p>
    <w:p w14:paraId="4CC2A923" w14:textId="45F1C319" w:rsidR="00657470" w:rsidRDefault="00657470">
      <w:pPr>
        <w:pStyle w:val="ListBullet"/>
      </w:pPr>
      <w:r>
        <w:t>Demonstrated leadership through involvement in NSLS, Tech Club, Robotics Club, and Student Advisory Committee.</w:t>
      </w:r>
    </w:p>
    <w:sdt>
      <w:sdtPr>
        <w:alias w:val="Experience:"/>
        <w:tag w:val="Experience:"/>
        <w:id w:val="1494989950"/>
        <w:placeholder>
          <w:docPart w:val="4C12153B29F74BF2B927100B4633A78E"/>
        </w:placeholder>
        <w:temporary/>
        <w:showingPlcHdr/>
        <w15:appearance w15:val="hidden"/>
      </w:sdtPr>
      <w:sdtEndPr/>
      <w:sdtContent>
        <w:p w14:paraId="18B118E9" w14:textId="77777777" w:rsidR="00394A6D" w:rsidRDefault="007D00B3">
          <w:pPr>
            <w:pStyle w:val="Heading1"/>
          </w:pPr>
          <w:r>
            <w:t>Experience</w:t>
          </w:r>
        </w:p>
      </w:sdtContent>
    </w:sdt>
    <w:p w14:paraId="5D15619F" w14:textId="0D4FC1D4" w:rsidR="00394A6D" w:rsidRDefault="00657470">
      <w:pPr>
        <w:pStyle w:val="Heading2"/>
      </w:pPr>
      <w:r>
        <w:t>Office Assistant</w:t>
      </w:r>
      <w:r w:rsidR="007D00B3">
        <w:t> | </w:t>
      </w:r>
      <w:r>
        <w:t>Itani Medical</w:t>
      </w:r>
      <w:r w:rsidR="007D00B3">
        <w:t> | </w:t>
      </w:r>
      <w:r>
        <w:t>January 2023</w:t>
      </w:r>
      <w:r w:rsidR="0077621B">
        <w:t xml:space="preserve"> - </w:t>
      </w:r>
      <w:r>
        <w:t>Present</w:t>
      </w:r>
    </w:p>
    <w:p w14:paraId="047812D1" w14:textId="088CB0B8" w:rsidR="00E1144F" w:rsidRPr="00E1144F" w:rsidRDefault="00E1144F" w:rsidP="00E1144F">
      <w:pPr>
        <w:pStyle w:val="ListBullet"/>
      </w:pPr>
      <w:r>
        <w:rPr>
          <w:rFonts w:hAnsi="Symbol"/>
        </w:rPr>
        <w:t>C</w:t>
      </w:r>
      <w:r w:rsidRPr="00E1144F">
        <w:t>alls patients to collect overdue payments and maintain accurate records of payment transactions.</w:t>
      </w:r>
    </w:p>
    <w:p w14:paraId="0D769759" w14:textId="51547620" w:rsidR="00E1144F" w:rsidRPr="00E1144F" w:rsidRDefault="00E1144F" w:rsidP="00E1144F">
      <w:pPr>
        <w:pStyle w:val="ListBullet"/>
      </w:pPr>
      <w:r w:rsidRPr="00E1144F">
        <w:t>Resolves billing and payment-related issues with patients and insurance providers.</w:t>
      </w:r>
    </w:p>
    <w:p w14:paraId="1998E662" w14:textId="6E66B243" w:rsidR="00E1144F" w:rsidRPr="00E1144F" w:rsidRDefault="00E1144F" w:rsidP="00E1144F">
      <w:pPr>
        <w:pStyle w:val="ListBullet"/>
      </w:pPr>
      <w:r w:rsidRPr="00E1144F">
        <w:t>Provides patients with detailed explanations of their billing statements.</w:t>
      </w:r>
    </w:p>
    <w:p w14:paraId="19CB0828" w14:textId="3FE7DA6C" w:rsidR="00E1144F" w:rsidRPr="00E1144F" w:rsidRDefault="00E1144F" w:rsidP="00E1144F">
      <w:pPr>
        <w:pStyle w:val="ListBullet"/>
      </w:pPr>
      <w:r w:rsidRPr="00E1144F">
        <w:t>Maintains confidentiality of patient information and adheres to HIPAA regulations.</w:t>
      </w:r>
    </w:p>
    <w:p w14:paraId="184EF116" w14:textId="66CF1EE8" w:rsidR="00394A6D" w:rsidRDefault="00E1144F" w:rsidP="00E1144F">
      <w:pPr>
        <w:pStyle w:val="ListBullet"/>
      </w:pPr>
      <w:r w:rsidRPr="00E1144F">
        <w:t>Assists in preparing and presenting financial reports to the management.</w:t>
      </w:r>
    </w:p>
    <w:p w14:paraId="2DB1A5D4" w14:textId="77777777" w:rsidR="00E1144F" w:rsidRDefault="00E1144F" w:rsidP="00E1144F">
      <w:pPr>
        <w:pStyle w:val="Heading2"/>
      </w:pPr>
      <w:r>
        <w:t>divemaster candidate | dayo scuba | January 2022 - present</w:t>
      </w:r>
    </w:p>
    <w:p w14:paraId="6C1CD33D" w14:textId="71B07FC1" w:rsidR="00E1144F" w:rsidRDefault="00E1144F" w:rsidP="00E1144F">
      <w:pPr>
        <w:pStyle w:val="ListBullet"/>
      </w:pPr>
      <w:r>
        <w:t>Assist Dive Instructor with certification classes.</w:t>
      </w:r>
    </w:p>
    <w:p w14:paraId="1B21F219" w14:textId="57806A56" w:rsidR="00E1144F" w:rsidRDefault="00E1144F" w:rsidP="00E1144F">
      <w:pPr>
        <w:pStyle w:val="ListBullet"/>
      </w:pPr>
      <w:r>
        <w:t>Aid in merchandise at the dive shop.</w:t>
      </w:r>
    </w:p>
    <w:p w14:paraId="747C5110" w14:textId="1E7DD853" w:rsidR="00E1144F" w:rsidRDefault="00E1144F" w:rsidP="00E1144F">
      <w:pPr>
        <w:pStyle w:val="ListBullet"/>
      </w:pPr>
      <w:r>
        <w:t>Fill, inspect, and analyze scuba cylinders with varying levels of oxygen, nitrogen, and helium.</w:t>
      </w:r>
    </w:p>
    <w:p w14:paraId="5CE09FE6" w14:textId="24F9D636" w:rsidR="00E1144F" w:rsidRDefault="00E1144F" w:rsidP="00E1144F">
      <w:pPr>
        <w:pStyle w:val="ListBullet"/>
      </w:pPr>
      <w:r>
        <w:t>Supervise groups during dives in open water conditions, ensuring the safety of scuba divers.</w:t>
      </w:r>
    </w:p>
    <w:p w14:paraId="27838C65" w14:textId="53571903" w:rsidR="00394A6D" w:rsidRDefault="00657470">
      <w:pPr>
        <w:pStyle w:val="Heading2"/>
      </w:pPr>
      <w:r>
        <w:t>Executive Recruiter</w:t>
      </w:r>
      <w:r w:rsidR="007D00B3">
        <w:t> | </w:t>
      </w:r>
      <w:r>
        <w:t>Lee Hecht Harrison</w:t>
      </w:r>
      <w:r w:rsidR="007D00B3">
        <w:t> | </w:t>
      </w:r>
      <w:r>
        <w:t>March 2022</w:t>
      </w:r>
      <w:r w:rsidR="0077621B">
        <w:t xml:space="preserve"> </w:t>
      </w:r>
      <w:r>
        <w:t>–</w:t>
      </w:r>
      <w:r w:rsidR="0077621B">
        <w:t xml:space="preserve"> </w:t>
      </w:r>
      <w:r>
        <w:t>November 2022</w:t>
      </w:r>
    </w:p>
    <w:p w14:paraId="7CADC964" w14:textId="6302675E" w:rsidR="00D56207" w:rsidRDefault="00E1144F" w:rsidP="005E5E55">
      <w:pPr>
        <w:pStyle w:val="ListBullet"/>
        <w:numPr>
          <w:ilvl w:val="0"/>
          <w:numId w:val="19"/>
        </w:numPr>
      </w:pPr>
      <w:r>
        <w:t>Responsive for full-cycle recruiting, including sourcing, interviewing, qualifying, and placement of a full range of IT and non-IT candidates for contract, contract-to-hire, and direct-hire positions.</w:t>
      </w:r>
    </w:p>
    <w:p w14:paraId="6E44707D" w14:textId="038C0611" w:rsidR="00E1144F" w:rsidRDefault="00E1144F" w:rsidP="005E5E55">
      <w:pPr>
        <w:pStyle w:val="ListBullet"/>
        <w:numPr>
          <w:ilvl w:val="0"/>
          <w:numId w:val="19"/>
        </w:numPr>
      </w:pPr>
      <w:r>
        <w:t>Define job descriptions, and review and improve resumes.</w:t>
      </w:r>
    </w:p>
    <w:p w14:paraId="2DD16902" w14:textId="49C15845" w:rsidR="00E1144F" w:rsidRDefault="00E1144F" w:rsidP="005E5E55">
      <w:pPr>
        <w:pStyle w:val="ListBullet"/>
        <w:numPr>
          <w:ilvl w:val="0"/>
          <w:numId w:val="19"/>
        </w:numPr>
      </w:pPr>
      <w:r>
        <w:t>Collaborate with hiring managers to understand their hiring needs and goals.</w:t>
      </w:r>
    </w:p>
    <w:p w14:paraId="19643AD1" w14:textId="4A1E8653" w:rsidR="00E1144F" w:rsidRDefault="00E1144F" w:rsidP="005E5E55">
      <w:pPr>
        <w:pStyle w:val="ListBullet"/>
        <w:numPr>
          <w:ilvl w:val="0"/>
          <w:numId w:val="19"/>
        </w:numPr>
      </w:pPr>
      <w:r>
        <w:t>Leverage multiple sourcing strategies and channels to provide high-quality candidates for open positions, including external networks, job boards, and internal referrals.</w:t>
      </w:r>
    </w:p>
    <w:p w14:paraId="1013F320" w14:textId="70824837" w:rsidR="00E1144F" w:rsidRDefault="00E1144F" w:rsidP="005E5E55">
      <w:pPr>
        <w:pStyle w:val="ListBullet"/>
        <w:numPr>
          <w:ilvl w:val="0"/>
          <w:numId w:val="19"/>
        </w:numPr>
      </w:pPr>
      <w:r>
        <w:t>Screen resumes, interview qualified candidates, evaluate skill level, manage offer profess, reference checks, and make salary recommendations.</w:t>
      </w:r>
    </w:p>
    <w:p w14:paraId="5119613D" w14:textId="4ED391AC" w:rsidR="00E1144F" w:rsidRDefault="00E1144F" w:rsidP="005E5E55">
      <w:pPr>
        <w:pStyle w:val="ListBullet"/>
        <w:numPr>
          <w:ilvl w:val="0"/>
          <w:numId w:val="19"/>
        </w:numPr>
      </w:pPr>
      <w:r>
        <w:t>Create and prepare work orders, vendor contracts, offer letters, experience letters, and relieving letters.</w:t>
      </w:r>
    </w:p>
    <w:p w14:paraId="5A47A524" w14:textId="4F43EAC6" w:rsidR="00657470" w:rsidRDefault="00657470" w:rsidP="00657470">
      <w:pPr>
        <w:pStyle w:val="Heading2"/>
      </w:pPr>
      <w:r>
        <w:t>Junior Chef Apprentice</w:t>
      </w:r>
      <w:r>
        <w:t> | </w:t>
      </w:r>
      <w:r>
        <w:t>The Greenbrier Resort</w:t>
      </w:r>
      <w:r>
        <w:t> | </w:t>
      </w:r>
      <w:r w:rsidR="00E1144F">
        <w:t>november 2017</w:t>
      </w:r>
      <w:r>
        <w:t xml:space="preserve"> </w:t>
      </w:r>
      <w:r w:rsidR="00E1144F">
        <w:t>–</w:t>
      </w:r>
      <w:r>
        <w:t xml:space="preserve"> </w:t>
      </w:r>
      <w:r w:rsidR="00E1144F">
        <w:t>September 2019</w:t>
      </w:r>
    </w:p>
    <w:p w14:paraId="09974713" w14:textId="3A5D2F76" w:rsidR="00657470" w:rsidRDefault="00E1144F" w:rsidP="00657470">
      <w:pPr>
        <w:pStyle w:val="ListBullet"/>
      </w:pPr>
      <w:r>
        <w:t>Assist in mentoring and training line cooks through 20 food and beverage outlets and assist leadership with disciplinary actions if necessary.</w:t>
      </w:r>
    </w:p>
    <w:p w14:paraId="726CA9E7" w14:textId="28A8BC2F" w:rsidR="00E1144F" w:rsidRDefault="00E1144F" w:rsidP="00657470">
      <w:pPr>
        <w:pStyle w:val="ListBullet"/>
      </w:pPr>
      <w:r>
        <w:t>Contribute to new ideas for menu creation with leadership in the Main Dining Room, serving 250 people a night on average.</w:t>
      </w:r>
    </w:p>
    <w:p w14:paraId="0B8E5416" w14:textId="3252FE3E" w:rsidR="00657470" w:rsidRDefault="00E1144F" w:rsidP="00657470">
      <w:pPr>
        <w:pStyle w:val="Heading2"/>
      </w:pPr>
      <w:r>
        <w:t>Line production cook/Second cook</w:t>
      </w:r>
      <w:r w:rsidR="00657470">
        <w:t> | </w:t>
      </w:r>
      <w:r>
        <w:t>Universal</w:t>
      </w:r>
      <w:r w:rsidR="00657470">
        <w:t> | </w:t>
      </w:r>
      <w:r>
        <w:t>November 2016</w:t>
      </w:r>
      <w:r w:rsidR="00657470">
        <w:t xml:space="preserve"> </w:t>
      </w:r>
      <w:r>
        <w:t>–</w:t>
      </w:r>
      <w:r w:rsidR="00657470">
        <w:t xml:space="preserve"> </w:t>
      </w:r>
      <w:r>
        <w:t>September 2017</w:t>
      </w:r>
    </w:p>
    <w:p w14:paraId="5638E636" w14:textId="74117877" w:rsidR="00657470" w:rsidRDefault="00E1144F" w:rsidP="00E1144F">
      <w:pPr>
        <w:pStyle w:val="ListBullet"/>
        <w:numPr>
          <w:ilvl w:val="0"/>
          <w:numId w:val="19"/>
        </w:numPr>
      </w:pPr>
      <w:r>
        <w:t>Mythos – Assist leadership in maintaining standards in food preparation, serving 800-1200 guests daily.</w:t>
      </w:r>
    </w:p>
    <w:p w14:paraId="5D477333" w14:textId="6DFB232C" w:rsidR="00E1144F" w:rsidRDefault="00E1144F" w:rsidP="00E1144F">
      <w:pPr>
        <w:pStyle w:val="ListBullet"/>
        <w:numPr>
          <w:ilvl w:val="0"/>
          <w:numId w:val="19"/>
        </w:numPr>
      </w:pPr>
      <w:r>
        <w:t>Kohola Reef Cabana – Work with executive management on menu updates, food photography, kitchen layout, and other tasks to ensure the successful opening of all food establishment venues in the Volcano Bay Theme Park.</w:t>
      </w:r>
    </w:p>
    <w:sectPr w:rsidR="00E1144F" w:rsidSect="00374627">
      <w:footerReference w:type="default" r:id="rId11"/>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0E53" w14:textId="77777777" w:rsidR="00657470" w:rsidRDefault="00657470">
      <w:pPr>
        <w:spacing w:after="0"/>
      </w:pPr>
      <w:r>
        <w:separator/>
      </w:r>
    </w:p>
  </w:endnote>
  <w:endnote w:type="continuationSeparator" w:id="0">
    <w:p w14:paraId="0C0D5ECC" w14:textId="77777777" w:rsidR="00657470" w:rsidRDefault="006574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17930"/>
      <w:docPartObj>
        <w:docPartGallery w:val="Page Numbers (Bottom of Page)"/>
        <w:docPartUnique/>
      </w:docPartObj>
    </w:sdtPr>
    <w:sdtEndPr>
      <w:rPr>
        <w:noProof/>
      </w:rPr>
    </w:sdtEndPr>
    <w:sdtContent>
      <w:p w14:paraId="5EB5F760" w14:textId="77777777" w:rsidR="00394A6D" w:rsidRDefault="007D00B3">
        <w:pPr>
          <w:pStyle w:val="Footer"/>
        </w:pPr>
        <w:r>
          <w:fldChar w:fldCharType="begin"/>
        </w:r>
        <w:r>
          <w:instrText xml:space="preserve"> PAGE   \* MERGEFORMAT </w:instrText>
        </w:r>
        <w:r>
          <w:fldChar w:fldCharType="separate"/>
        </w:r>
        <w:r w:rsidR="005E5E5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69BE" w14:textId="77777777" w:rsidR="00657470" w:rsidRDefault="00657470">
      <w:pPr>
        <w:spacing w:after="0"/>
      </w:pPr>
      <w:r>
        <w:separator/>
      </w:r>
    </w:p>
  </w:footnote>
  <w:footnote w:type="continuationSeparator" w:id="0">
    <w:p w14:paraId="3676DD31" w14:textId="77777777" w:rsidR="00657470" w:rsidRDefault="006574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88D0F2"/>
    <w:lvl w:ilvl="0">
      <w:start w:val="1"/>
      <w:numFmt w:val="bullet"/>
      <w:pStyle w:val="ListBullet"/>
      <w:lvlText w:val="·"/>
      <w:lvlJc w:val="left"/>
      <w:pPr>
        <w:tabs>
          <w:tab w:val="num" w:pos="144"/>
        </w:tabs>
        <w:ind w:left="144" w:hanging="144"/>
      </w:pPr>
      <w:rPr>
        <w:rFonts w:ascii="Cambria" w:hAnsi="Cambria" w:hint="default"/>
      </w:rPr>
    </w:lvl>
  </w:abstractNum>
  <w:abstractNum w:abstractNumId="10"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876772502">
    <w:abstractNumId w:val="9"/>
  </w:num>
  <w:num w:numId="2" w16cid:durableId="217134344">
    <w:abstractNumId w:val="9"/>
    <w:lvlOverride w:ilvl="0">
      <w:startOverride w:val="1"/>
    </w:lvlOverride>
  </w:num>
  <w:num w:numId="3" w16cid:durableId="193809314">
    <w:abstractNumId w:val="9"/>
    <w:lvlOverride w:ilvl="0">
      <w:startOverride w:val="1"/>
    </w:lvlOverride>
  </w:num>
  <w:num w:numId="4" w16cid:durableId="1828858396">
    <w:abstractNumId w:val="9"/>
    <w:lvlOverride w:ilvl="0">
      <w:startOverride w:val="1"/>
    </w:lvlOverride>
  </w:num>
  <w:num w:numId="5" w16cid:durableId="245458542">
    <w:abstractNumId w:val="7"/>
  </w:num>
  <w:num w:numId="6" w16cid:durableId="2032611798">
    <w:abstractNumId w:val="6"/>
  </w:num>
  <w:num w:numId="7" w16cid:durableId="800264398">
    <w:abstractNumId w:val="5"/>
  </w:num>
  <w:num w:numId="8" w16cid:durableId="559947866">
    <w:abstractNumId w:val="4"/>
  </w:num>
  <w:num w:numId="9" w16cid:durableId="201406495">
    <w:abstractNumId w:val="8"/>
  </w:num>
  <w:num w:numId="10" w16cid:durableId="1137798569">
    <w:abstractNumId w:val="3"/>
  </w:num>
  <w:num w:numId="11" w16cid:durableId="897743194">
    <w:abstractNumId w:val="2"/>
  </w:num>
  <w:num w:numId="12" w16cid:durableId="2045866746">
    <w:abstractNumId w:val="1"/>
  </w:num>
  <w:num w:numId="13" w16cid:durableId="975374471">
    <w:abstractNumId w:val="0"/>
  </w:num>
  <w:num w:numId="14" w16cid:durableId="1709797597">
    <w:abstractNumId w:val="10"/>
  </w:num>
  <w:num w:numId="15" w16cid:durableId="497888104">
    <w:abstractNumId w:val="10"/>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574047924">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473379036">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785123532">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16cid:durableId="19892373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DSyNDcwMjM0tzRX0lEKTi0uzszPAykwrAUA1Z4oaiwAAAA="/>
  </w:docVars>
  <w:rsids>
    <w:rsidRoot w:val="00657470"/>
    <w:rsid w:val="00374627"/>
    <w:rsid w:val="00394A6D"/>
    <w:rsid w:val="003F19B9"/>
    <w:rsid w:val="004476A1"/>
    <w:rsid w:val="005114E7"/>
    <w:rsid w:val="005E5E55"/>
    <w:rsid w:val="00616068"/>
    <w:rsid w:val="00657470"/>
    <w:rsid w:val="006E401C"/>
    <w:rsid w:val="0077621B"/>
    <w:rsid w:val="007963CE"/>
    <w:rsid w:val="007D00B3"/>
    <w:rsid w:val="008916B6"/>
    <w:rsid w:val="008E10EB"/>
    <w:rsid w:val="009763C8"/>
    <w:rsid w:val="00A8131A"/>
    <w:rsid w:val="00B769EE"/>
    <w:rsid w:val="00C57E43"/>
    <w:rsid w:val="00C72B59"/>
    <w:rsid w:val="00CC75DB"/>
    <w:rsid w:val="00D33143"/>
    <w:rsid w:val="00D56207"/>
    <w:rsid w:val="00D765AF"/>
    <w:rsid w:val="00DD4208"/>
    <w:rsid w:val="00E1144F"/>
    <w:rsid w:val="00EA2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03D5"/>
  <w15:chartTrackingRefBased/>
  <w15:docId w15:val="{E850F1B3-980E-49EE-9AF8-02519F9A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07"/>
  </w:style>
  <w:style w:type="paragraph" w:styleId="Heading1">
    <w:name w:val="heading 1"/>
    <w:basedOn w:val="Normal"/>
    <w:link w:val="Heading1Char"/>
    <w:uiPriority w:val="9"/>
    <w:qFormat/>
    <w:rsid w:val="00D56207"/>
    <w:pPr>
      <w:keepNext/>
      <w:keepLines/>
      <w:spacing w:before="400" w:after="60"/>
      <w:contextualSpacing/>
      <w:outlineLvl w:val="0"/>
    </w:pPr>
    <w:rPr>
      <w:rFonts w:asciiTheme="majorHAnsi" w:eastAsiaTheme="majorEastAsia" w:hAnsiTheme="majorHAnsi" w:cstheme="majorBidi"/>
      <w:b/>
      <w:color w:val="4E4E4E" w:themeColor="accent1" w:themeTint="BF"/>
      <w:sz w:val="28"/>
      <w:szCs w:val="32"/>
    </w:rPr>
  </w:style>
  <w:style w:type="paragraph" w:styleId="Heading2">
    <w:name w:val="heading 2"/>
    <w:basedOn w:val="Normal"/>
    <w:link w:val="Heading2Char"/>
    <w:uiPriority w:val="9"/>
    <w:unhideWhenUsed/>
    <w:qFormat/>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D56207"/>
    <w:rPr>
      <w:rFonts w:asciiTheme="majorHAnsi" w:eastAsiaTheme="majorEastAsia" w:hAnsiTheme="majorHAnsi" w:cstheme="majorBidi"/>
      <w:b/>
      <w:color w:val="4E4E4E" w:themeColor="accent1" w:themeTint="BF"/>
      <w:sz w:val="28"/>
      <w:szCs w:val="32"/>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semiHidden/>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styleId="UnresolvedMention">
    <w:name w:val="Unresolved Mention"/>
    <w:basedOn w:val="DefaultParagraphFont"/>
    <w:uiPriority w:val="99"/>
    <w:semiHidden/>
    <w:unhideWhenUsed/>
    <w:rsid w:val="008916B6"/>
    <w:rPr>
      <w:color w:val="5F5F5F" w:themeColor="accent5"/>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76863">
      <w:bodyDiv w:val="1"/>
      <w:marLeft w:val="0"/>
      <w:marRight w:val="0"/>
      <w:marTop w:val="0"/>
      <w:marBottom w:val="0"/>
      <w:divBdr>
        <w:top w:val="none" w:sz="0" w:space="0" w:color="auto"/>
        <w:left w:val="none" w:sz="0" w:space="0" w:color="auto"/>
        <w:bottom w:val="none" w:sz="0" w:space="0" w:color="auto"/>
        <w:right w:val="none" w:sz="0" w:space="0" w:color="auto"/>
      </w:divBdr>
      <w:divsChild>
        <w:div w:id="915939708">
          <w:marLeft w:val="0"/>
          <w:marRight w:val="0"/>
          <w:marTop w:val="0"/>
          <w:marBottom w:val="0"/>
          <w:divBdr>
            <w:top w:val="none" w:sz="0" w:space="0" w:color="auto"/>
            <w:left w:val="none" w:sz="0" w:space="0" w:color="auto"/>
            <w:bottom w:val="none" w:sz="0" w:space="0" w:color="auto"/>
            <w:right w:val="none" w:sz="0" w:space="0" w:color="auto"/>
          </w:divBdr>
        </w:div>
      </w:divsChild>
    </w:div>
    <w:div w:id="705757832">
      <w:bodyDiv w:val="1"/>
      <w:marLeft w:val="0"/>
      <w:marRight w:val="0"/>
      <w:marTop w:val="0"/>
      <w:marBottom w:val="0"/>
      <w:divBdr>
        <w:top w:val="none" w:sz="0" w:space="0" w:color="auto"/>
        <w:left w:val="none" w:sz="0" w:space="0" w:color="auto"/>
        <w:bottom w:val="none" w:sz="0" w:space="0" w:color="auto"/>
        <w:right w:val="none" w:sz="0" w:space="0" w:color="auto"/>
      </w:divBdr>
      <w:divsChild>
        <w:div w:id="1936791828">
          <w:marLeft w:val="0"/>
          <w:marRight w:val="0"/>
          <w:marTop w:val="0"/>
          <w:marBottom w:val="0"/>
          <w:divBdr>
            <w:top w:val="none" w:sz="0" w:space="0" w:color="auto"/>
            <w:left w:val="none" w:sz="0" w:space="0" w:color="auto"/>
            <w:bottom w:val="none" w:sz="0" w:space="0" w:color="auto"/>
            <w:right w:val="none" w:sz="0" w:space="0" w:color="auto"/>
          </w:divBdr>
        </w:div>
      </w:divsChild>
    </w:div>
    <w:div w:id="1068579046">
      <w:bodyDiv w:val="1"/>
      <w:marLeft w:val="0"/>
      <w:marRight w:val="0"/>
      <w:marTop w:val="0"/>
      <w:marBottom w:val="0"/>
      <w:divBdr>
        <w:top w:val="none" w:sz="0" w:space="0" w:color="auto"/>
        <w:left w:val="none" w:sz="0" w:space="0" w:color="auto"/>
        <w:bottom w:val="none" w:sz="0" w:space="0" w:color="auto"/>
        <w:right w:val="none" w:sz="0" w:space="0" w:color="auto"/>
      </w:divBdr>
      <w:divsChild>
        <w:div w:id="1290168923">
          <w:marLeft w:val="0"/>
          <w:marRight w:val="0"/>
          <w:marTop w:val="0"/>
          <w:marBottom w:val="0"/>
          <w:divBdr>
            <w:top w:val="none" w:sz="0" w:space="0" w:color="auto"/>
            <w:left w:val="none" w:sz="0" w:space="0" w:color="auto"/>
            <w:bottom w:val="none" w:sz="0" w:space="0" w:color="auto"/>
            <w:right w:val="none" w:sz="0" w:space="0" w:color="auto"/>
          </w:divBdr>
        </w:div>
      </w:divsChild>
    </w:div>
    <w:div w:id="1491291284">
      <w:bodyDiv w:val="1"/>
      <w:marLeft w:val="0"/>
      <w:marRight w:val="0"/>
      <w:marTop w:val="0"/>
      <w:marBottom w:val="0"/>
      <w:divBdr>
        <w:top w:val="none" w:sz="0" w:space="0" w:color="auto"/>
        <w:left w:val="none" w:sz="0" w:space="0" w:color="auto"/>
        <w:bottom w:val="none" w:sz="0" w:space="0" w:color="auto"/>
        <w:right w:val="none" w:sz="0" w:space="0" w:color="auto"/>
      </w:divBdr>
      <w:divsChild>
        <w:div w:id="1632898411">
          <w:marLeft w:val="0"/>
          <w:marRight w:val="0"/>
          <w:marTop w:val="0"/>
          <w:marBottom w:val="0"/>
          <w:divBdr>
            <w:top w:val="none" w:sz="0" w:space="0" w:color="auto"/>
            <w:left w:val="none" w:sz="0" w:space="0" w:color="auto"/>
            <w:bottom w:val="none" w:sz="0" w:space="0" w:color="auto"/>
            <w:right w:val="none" w:sz="0" w:space="0" w:color="auto"/>
          </w:divBdr>
        </w:div>
      </w:divsChild>
    </w:div>
    <w:div w:id="1884828828">
      <w:bodyDiv w:val="1"/>
      <w:marLeft w:val="0"/>
      <w:marRight w:val="0"/>
      <w:marTop w:val="0"/>
      <w:marBottom w:val="0"/>
      <w:divBdr>
        <w:top w:val="none" w:sz="0" w:space="0" w:color="auto"/>
        <w:left w:val="none" w:sz="0" w:space="0" w:color="auto"/>
        <w:bottom w:val="none" w:sz="0" w:space="0" w:color="auto"/>
        <w:right w:val="none" w:sz="0" w:space="0" w:color="auto"/>
      </w:divBdr>
    </w:div>
    <w:div w:id="2082949780">
      <w:bodyDiv w:val="1"/>
      <w:marLeft w:val="0"/>
      <w:marRight w:val="0"/>
      <w:marTop w:val="0"/>
      <w:marBottom w:val="0"/>
      <w:divBdr>
        <w:top w:val="none" w:sz="0" w:space="0" w:color="auto"/>
        <w:left w:val="none" w:sz="0" w:space="0" w:color="auto"/>
        <w:bottom w:val="none" w:sz="0" w:space="0" w:color="auto"/>
        <w:right w:val="none" w:sz="0" w:space="0" w:color="auto"/>
      </w:divBdr>
      <w:divsChild>
        <w:div w:id="193844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ernzcv.azurewebsites.ne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wernz@at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inkedin.com/in/danielwernz" TargetMode="External"/><Relationship Id="rId4" Type="http://schemas.openxmlformats.org/officeDocument/2006/relationships/webSettings" Target="webSettings.xml"/><Relationship Id="rId9" Type="http://schemas.openxmlformats.org/officeDocument/2006/relationships/hyperlink" Target="https://www.github.com/dwern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ern\AppData\Roaming\Microsoft\Templates\Function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35312C5D4B43948499E8A8A1B7CF3A"/>
        <w:category>
          <w:name w:val="General"/>
          <w:gallery w:val="placeholder"/>
        </w:category>
        <w:types>
          <w:type w:val="bbPlcHdr"/>
        </w:types>
        <w:behaviors>
          <w:behavior w:val="content"/>
        </w:behaviors>
        <w:guid w:val="{19D76F52-044C-4122-BBE6-A4E1689903D2}"/>
      </w:docPartPr>
      <w:docPartBody>
        <w:p w:rsidR="00000000" w:rsidRDefault="0070281B">
          <w:pPr>
            <w:pStyle w:val="4E35312C5D4B43948499E8A8A1B7CF3A"/>
          </w:pPr>
          <w:r>
            <w:t>Your Name</w:t>
          </w:r>
        </w:p>
      </w:docPartBody>
    </w:docPart>
    <w:docPart>
      <w:docPartPr>
        <w:name w:val="160AB9891F624F1999AE0DFBD720BDBB"/>
        <w:category>
          <w:name w:val="General"/>
          <w:gallery w:val="placeholder"/>
        </w:category>
        <w:types>
          <w:type w:val="bbPlcHdr"/>
        </w:types>
        <w:behaviors>
          <w:behavior w:val="content"/>
        </w:behaviors>
        <w:guid w:val="{19C8BCD1-E01A-4328-909C-A0C2E7AE6736}"/>
      </w:docPartPr>
      <w:docPartBody>
        <w:p w:rsidR="00000000" w:rsidRDefault="0070281B">
          <w:pPr>
            <w:pStyle w:val="160AB9891F624F1999AE0DFBD720BDBB"/>
          </w:pPr>
          <w:r>
            <w:t>Education</w:t>
          </w:r>
        </w:p>
      </w:docPartBody>
    </w:docPart>
    <w:docPart>
      <w:docPartPr>
        <w:name w:val="A562836294CD4A219C7310A73F5298BE"/>
        <w:category>
          <w:name w:val="General"/>
          <w:gallery w:val="placeholder"/>
        </w:category>
        <w:types>
          <w:type w:val="bbPlcHdr"/>
        </w:types>
        <w:behaviors>
          <w:behavior w:val="content"/>
        </w:behaviors>
        <w:guid w:val="{BFD74D57-2294-4097-980C-F6E4C85407C9}"/>
      </w:docPartPr>
      <w:docPartBody>
        <w:p w:rsidR="00000000" w:rsidRDefault="0070281B">
          <w:pPr>
            <w:pStyle w:val="A562836294CD4A219C7310A73F5298BE"/>
          </w:pPr>
          <w:r>
            <w:t>Major</w:t>
          </w:r>
        </w:p>
      </w:docPartBody>
    </w:docPart>
    <w:docPart>
      <w:docPartPr>
        <w:name w:val="6C2F708D45364F27A8F9CEBB28774509"/>
        <w:category>
          <w:name w:val="General"/>
          <w:gallery w:val="placeholder"/>
        </w:category>
        <w:types>
          <w:type w:val="bbPlcHdr"/>
        </w:types>
        <w:behaviors>
          <w:behavior w:val="content"/>
        </w:behaviors>
        <w:guid w:val="{0AA898B1-45F5-4E76-83A0-EB13105775AB}"/>
      </w:docPartPr>
      <w:docPartBody>
        <w:p w:rsidR="00000000" w:rsidRDefault="0070281B">
          <w:pPr>
            <w:pStyle w:val="6C2F708D45364F27A8F9CEBB28774509"/>
          </w:pPr>
          <w:r>
            <w:t>Major</w:t>
          </w:r>
        </w:p>
      </w:docPartBody>
    </w:docPart>
    <w:docPart>
      <w:docPartPr>
        <w:name w:val="F48D61730014492194425FB3C9431638"/>
        <w:category>
          <w:name w:val="General"/>
          <w:gallery w:val="placeholder"/>
        </w:category>
        <w:types>
          <w:type w:val="bbPlcHdr"/>
        </w:types>
        <w:behaviors>
          <w:behavior w:val="content"/>
        </w:behaviors>
        <w:guid w:val="{5592577A-34D3-4FAA-B400-4D97436FCE9D}"/>
      </w:docPartPr>
      <w:docPartBody>
        <w:p w:rsidR="00000000" w:rsidRDefault="0070281B">
          <w:pPr>
            <w:pStyle w:val="F48D61730014492194425FB3C9431638"/>
          </w:pPr>
          <w:r>
            <w:t>Skills &amp; Abilities</w:t>
          </w:r>
        </w:p>
      </w:docPartBody>
    </w:docPart>
    <w:docPart>
      <w:docPartPr>
        <w:name w:val="5FF21A281509481F96395255118FAF58"/>
        <w:category>
          <w:name w:val="General"/>
          <w:gallery w:val="placeholder"/>
        </w:category>
        <w:types>
          <w:type w:val="bbPlcHdr"/>
        </w:types>
        <w:behaviors>
          <w:behavior w:val="content"/>
        </w:behaviors>
        <w:guid w:val="{78E37095-2E7E-4C7C-9E44-4F840F5AC5F9}"/>
      </w:docPartPr>
      <w:docPartBody>
        <w:p w:rsidR="00000000" w:rsidRDefault="0070281B">
          <w:pPr>
            <w:pStyle w:val="5FF21A281509481F96395255118FAF58"/>
          </w:pPr>
          <w:r>
            <w:t>Management</w:t>
          </w:r>
        </w:p>
      </w:docPartBody>
    </w:docPart>
    <w:docPart>
      <w:docPartPr>
        <w:name w:val="3851B385674B4AB49AC51BB1FEDC8D37"/>
        <w:category>
          <w:name w:val="General"/>
          <w:gallery w:val="placeholder"/>
        </w:category>
        <w:types>
          <w:type w:val="bbPlcHdr"/>
        </w:types>
        <w:behaviors>
          <w:behavior w:val="content"/>
        </w:behaviors>
        <w:guid w:val="{3112DD04-0D00-446D-A598-FD4FAFDE0532}"/>
      </w:docPartPr>
      <w:docPartBody>
        <w:p w:rsidR="00000000" w:rsidRDefault="0070281B">
          <w:pPr>
            <w:pStyle w:val="3851B385674B4AB49AC51BB1FEDC8D37"/>
          </w:pPr>
          <w:r>
            <w:t>Communication</w:t>
          </w:r>
        </w:p>
      </w:docPartBody>
    </w:docPart>
    <w:docPart>
      <w:docPartPr>
        <w:name w:val="2451C7C00CF747DEAB9C66DA7D2D1633"/>
        <w:category>
          <w:name w:val="General"/>
          <w:gallery w:val="placeholder"/>
        </w:category>
        <w:types>
          <w:type w:val="bbPlcHdr"/>
        </w:types>
        <w:behaviors>
          <w:behavior w:val="content"/>
        </w:behaviors>
        <w:guid w:val="{AB1601EF-8ECD-4430-AD53-EBB1B4C27B0D}"/>
      </w:docPartPr>
      <w:docPartBody>
        <w:p w:rsidR="00000000" w:rsidRDefault="0070281B">
          <w:pPr>
            <w:pStyle w:val="2451C7C00CF747DEAB9C66DA7D2D1633"/>
          </w:pPr>
          <w:r>
            <w:t>Leadership</w:t>
          </w:r>
        </w:p>
      </w:docPartBody>
    </w:docPart>
    <w:docPart>
      <w:docPartPr>
        <w:name w:val="4C12153B29F74BF2B927100B4633A78E"/>
        <w:category>
          <w:name w:val="General"/>
          <w:gallery w:val="placeholder"/>
        </w:category>
        <w:types>
          <w:type w:val="bbPlcHdr"/>
        </w:types>
        <w:behaviors>
          <w:behavior w:val="content"/>
        </w:behaviors>
        <w:guid w:val="{257F8D5E-D0AC-4FB9-A7E3-77B9CEF1A084}"/>
      </w:docPartPr>
      <w:docPartBody>
        <w:p w:rsidR="00000000" w:rsidRDefault="0070281B">
          <w:pPr>
            <w:pStyle w:val="4C12153B29F74BF2B927100B4633A78E"/>
          </w:pPr>
          <w:r>
            <w:t>Experience</w:t>
          </w:r>
        </w:p>
      </w:docPartBody>
    </w:docPart>
    <w:docPart>
      <w:docPartPr>
        <w:name w:val="CE321CBA6B9247DEA58AA1601DFB1AD9"/>
        <w:category>
          <w:name w:val="General"/>
          <w:gallery w:val="placeholder"/>
        </w:category>
        <w:types>
          <w:type w:val="bbPlcHdr"/>
        </w:types>
        <w:behaviors>
          <w:behavior w:val="content"/>
        </w:behaviors>
        <w:guid w:val="{9296230B-46E5-414B-83FA-5C3B12E5A799}"/>
      </w:docPartPr>
      <w:docPartBody>
        <w:p w:rsidR="00000000" w:rsidRDefault="0070281B" w:rsidP="0070281B">
          <w:pPr>
            <w:pStyle w:val="CE321CBA6B9247DEA58AA1601DFB1AD9"/>
          </w:pPr>
          <w:r>
            <w:t>Major</w:t>
          </w:r>
        </w:p>
      </w:docPartBody>
    </w:docPart>
    <w:docPart>
      <w:docPartPr>
        <w:name w:val="E33B3E7295BD4FD5AF517E2DE17ADE7F"/>
        <w:category>
          <w:name w:val="General"/>
          <w:gallery w:val="placeholder"/>
        </w:category>
        <w:types>
          <w:type w:val="bbPlcHdr"/>
        </w:types>
        <w:behaviors>
          <w:behavior w:val="content"/>
        </w:behaviors>
        <w:guid w:val="{11DFCB71-D30B-4DDE-8859-D69EC91F3657}"/>
      </w:docPartPr>
      <w:docPartBody>
        <w:p w:rsidR="00000000" w:rsidRDefault="0070281B" w:rsidP="0070281B">
          <w:pPr>
            <w:pStyle w:val="E33B3E7295BD4FD5AF517E2DE17ADE7F"/>
          </w:pPr>
          <w:r>
            <w:t>Major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1B"/>
    <w:rsid w:val="0070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35312C5D4B43948499E8A8A1B7CF3A">
    <w:name w:val="4E35312C5D4B43948499E8A8A1B7CF3A"/>
  </w:style>
  <w:style w:type="paragraph" w:customStyle="1" w:styleId="1EA38CB0F80E4DAE8EC4CF6B6140693C">
    <w:name w:val="1EA38CB0F80E4DAE8EC4CF6B6140693C"/>
  </w:style>
  <w:style w:type="paragraph" w:customStyle="1" w:styleId="972292B3536341A8AD9698ED84BF3390">
    <w:name w:val="972292B3536341A8AD9698ED84BF3390"/>
  </w:style>
  <w:style w:type="paragraph" w:customStyle="1" w:styleId="BF51EE41B98D4ECE8432BFA0D0F3D5F0">
    <w:name w:val="BF51EE41B98D4ECE8432BFA0D0F3D5F0"/>
  </w:style>
  <w:style w:type="paragraph" w:customStyle="1" w:styleId="9DFAE2E9233F4B79BE30865C08BD0879">
    <w:name w:val="9DFAE2E9233F4B79BE30865C08BD0879"/>
  </w:style>
  <w:style w:type="paragraph" w:customStyle="1" w:styleId="D280D6659156427BAA7EA18B242BECF8">
    <w:name w:val="D280D6659156427BAA7EA18B242BECF8"/>
  </w:style>
  <w:style w:type="paragraph" w:customStyle="1" w:styleId="76A7C307FAFA4C9DAED6F1E2CC2778CB">
    <w:name w:val="76A7C307FAFA4C9DAED6F1E2CC2778CB"/>
  </w:style>
  <w:style w:type="paragraph" w:customStyle="1" w:styleId="160AB9891F624F1999AE0DFBD720BDBB">
    <w:name w:val="160AB9891F624F1999AE0DFBD720BDBB"/>
  </w:style>
  <w:style w:type="paragraph" w:customStyle="1" w:styleId="596DA92D1C3940AAA4060E1DAFD6F16E">
    <w:name w:val="596DA92D1C3940AAA4060E1DAFD6F16E"/>
  </w:style>
  <w:style w:type="paragraph" w:customStyle="1" w:styleId="9CA595378A704CDBB8172D2C38A2E824">
    <w:name w:val="9CA595378A704CDBB8172D2C38A2E824"/>
  </w:style>
  <w:style w:type="paragraph" w:customStyle="1" w:styleId="244656FA68A04B6ABE83A8079ED68804">
    <w:name w:val="244656FA68A04B6ABE83A8079ED68804"/>
  </w:style>
  <w:style w:type="paragraph" w:customStyle="1" w:styleId="A562836294CD4A219C7310A73F5298BE">
    <w:name w:val="A562836294CD4A219C7310A73F5298BE"/>
  </w:style>
  <w:style w:type="paragraph" w:customStyle="1" w:styleId="FB0A71D731E2411AB24F421D2E378F6F">
    <w:name w:val="FB0A71D731E2411AB24F421D2E378F6F"/>
  </w:style>
  <w:style w:type="paragraph" w:customStyle="1" w:styleId="02075B9234D5422AA0350109DA7EB215">
    <w:name w:val="02075B9234D5422AA0350109DA7EB215"/>
  </w:style>
  <w:style w:type="paragraph" w:customStyle="1" w:styleId="08BF41C88FFC4E319372A96A53B161DD">
    <w:name w:val="08BF41C88FFC4E319372A96A53B161DD"/>
  </w:style>
  <w:style w:type="paragraph" w:customStyle="1" w:styleId="A4F23A6917B44B5890C149F7076AD40B">
    <w:name w:val="A4F23A6917B44B5890C149F7076AD40B"/>
  </w:style>
  <w:style w:type="paragraph" w:customStyle="1" w:styleId="6C2F708D45364F27A8F9CEBB28774509">
    <w:name w:val="6C2F708D45364F27A8F9CEBB28774509"/>
  </w:style>
  <w:style w:type="paragraph" w:customStyle="1" w:styleId="46209943393F47789E0077ED9F639531">
    <w:name w:val="46209943393F47789E0077ED9F639531"/>
  </w:style>
  <w:style w:type="paragraph" w:customStyle="1" w:styleId="6F423661852C4EDD899DC71B1D05DE45">
    <w:name w:val="6F423661852C4EDD899DC71B1D05DE45"/>
  </w:style>
  <w:style w:type="paragraph" w:customStyle="1" w:styleId="F48D61730014492194425FB3C9431638">
    <w:name w:val="F48D61730014492194425FB3C9431638"/>
  </w:style>
  <w:style w:type="paragraph" w:customStyle="1" w:styleId="5FF21A281509481F96395255118FAF58">
    <w:name w:val="5FF21A281509481F96395255118FAF58"/>
  </w:style>
  <w:style w:type="paragraph" w:customStyle="1" w:styleId="D89A7AB5DCE946B49A59A1F43170EBD3">
    <w:name w:val="D89A7AB5DCE946B49A59A1F43170EBD3"/>
  </w:style>
  <w:style w:type="paragraph" w:customStyle="1" w:styleId="03806A833DD74CCBB901B1EB7C386B69">
    <w:name w:val="03806A833DD74CCBB901B1EB7C386B69"/>
  </w:style>
  <w:style w:type="paragraph" w:customStyle="1" w:styleId="653050D0F0AF4CE390390CB7D77099B0">
    <w:name w:val="653050D0F0AF4CE390390CB7D77099B0"/>
  </w:style>
  <w:style w:type="paragraph" w:customStyle="1" w:styleId="3851B385674B4AB49AC51BB1FEDC8D37">
    <w:name w:val="3851B385674B4AB49AC51BB1FEDC8D37"/>
  </w:style>
  <w:style w:type="paragraph" w:customStyle="1" w:styleId="6775C3C7CD944A1DB18F87A4D3F7F856">
    <w:name w:val="6775C3C7CD944A1DB18F87A4D3F7F856"/>
  </w:style>
  <w:style w:type="paragraph" w:customStyle="1" w:styleId="2451C7C00CF747DEAB9C66DA7D2D1633">
    <w:name w:val="2451C7C00CF747DEAB9C66DA7D2D1633"/>
  </w:style>
  <w:style w:type="paragraph" w:customStyle="1" w:styleId="FC2BF4632DE94974A439E43552168F06">
    <w:name w:val="FC2BF4632DE94974A439E43552168F06"/>
  </w:style>
  <w:style w:type="paragraph" w:customStyle="1" w:styleId="4C12153B29F74BF2B927100B4633A78E">
    <w:name w:val="4C12153B29F74BF2B927100B4633A78E"/>
  </w:style>
  <w:style w:type="paragraph" w:customStyle="1" w:styleId="AAC34484ACD94F0E9991CF0FAD6ABD19">
    <w:name w:val="AAC34484ACD94F0E9991CF0FAD6ABD19"/>
  </w:style>
  <w:style w:type="paragraph" w:customStyle="1" w:styleId="5F54EDEB85EC4256A2A0CE32C6CBDA63">
    <w:name w:val="5F54EDEB85EC4256A2A0CE32C6CBDA63"/>
  </w:style>
  <w:style w:type="paragraph" w:customStyle="1" w:styleId="04828B6E13094EE090A65E6AAD26D6DB">
    <w:name w:val="04828B6E13094EE090A65E6AAD26D6DB"/>
  </w:style>
  <w:style w:type="paragraph" w:customStyle="1" w:styleId="8439CB886FD3419AAC9018982E33D362">
    <w:name w:val="8439CB886FD3419AAC9018982E33D362"/>
  </w:style>
  <w:style w:type="paragraph" w:customStyle="1" w:styleId="F0CB3B4F812440E4B398955DA6806567">
    <w:name w:val="F0CB3B4F812440E4B398955DA6806567"/>
  </w:style>
  <w:style w:type="paragraph" w:customStyle="1" w:styleId="DB69495F5E134F8C90FD911398F53A3A">
    <w:name w:val="DB69495F5E134F8C90FD911398F53A3A"/>
  </w:style>
  <w:style w:type="paragraph" w:customStyle="1" w:styleId="3C08F5FAC1F44F279D8A420A3F980E3E">
    <w:name w:val="3C08F5FAC1F44F279D8A420A3F980E3E"/>
  </w:style>
  <w:style w:type="paragraph" w:customStyle="1" w:styleId="CE321CBA6B9247DEA58AA1601DFB1AD9">
    <w:name w:val="CE321CBA6B9247DEA58AA1601DFB1AD9"/>
    <w:rsid w:val="0070281B"/>
  </w:style>
  <w:style w:type="paragraph" w:customStyle="1" w:styleId="E33B3E7295BD4FD5AF517E2DE17ADE7F">
    <w:name w:val="E33B3E7295BD4FD5AF517E2DE17ADE7F"/>
    <w:rsid w:val="0070281B"/>
  </w:style>
  <w:style w:type="paragraph" w:customStyle="1" w:styleId="A8B50BB36EC449F1BBA0602D50C9C8C2">
    <w:name w:val="A8B50BB36EC449F1BBA0602D50C9C8C2"/>
    <w:rsid w:val="0070281B"/>
  </w:style>
  <w:style w:type="paragraph" w:customStyle="1" w:styleId="278A2018076249248FB69A6D7C736087">
    <w:name w:val="278A2018076249248FB69A6D7C736087"/>
    <w:rsid w:val="0070281B"/>
  </w:style>
  <w:style w:type="paragraph" w:customStyle="1" w:styleId="A0E2A49D3B2840CA927E09094157A2C0">
    <w:name w:val="A0E2A49D3B2840CA927E09094157A2C0"/>
    <w:rsid w:val="0070281B"/>
  </w:style>
  <w:style w:type="paragraph" w:customStyle="1" w:styleId="0AE35939E80843BAAEA7A2223DB67E71">
    <w:name w:val="0AE35939E80843BAAEA7A2223DB67E71"/>
    <w:rsid w:val="0070281B"/>
  </w:style>
  <w:style w:type="paragraph" w:customStyle="1" w:styleId="DD660B01E38D42C3A4AA3EA77970A849">
    <w:name w:val="DD660B01E38D42C3A4AA3EA77970A849"/>
    <w:rsid w:val="0070281B"/>
  </w:style>
  <w:style w:type="paragraph" w:customStyle="1" w:styleId="61499F0B5D3241D1AD62AE9F4F050958">
    <w:name w:val="61499F0B5D3241D1AD62AE9F4F050958"/>
    <w:rsid w:val="0070281B"/>
  </w:style>
  <w:style w:type="paragraph" w:customStyle="1" w:styleId="6F24F50DE4B840298C1DE33B2B3878D8">
    <w:name w:val="6F24F50DE4B840298C1DE33B2B3878D8"/>
    <w:rsid w:val="0070281B"/>
  </w:style>
  <w:style w:type="paragraph" w:customStyle="1" w:styleId="EA7D4B71DB8646EE9440A4436C4A6E2B">
    <w:name w:val="EA7D4B71DB8646EE9440A4436C4A6E2B"/>
    <w:rsid w:val="0070281B"/>
  </w:style>
  <w:style w:type="paragraph" w:customStyle="1" w:styleId="ED0FD7BE978C485790C208F64210C6A3">
    <w:name w:val="ED0FD7BE978C485790C208F64210C6A3"/>
    <w:rsid w:val="0070281B"/>
  </w:style>
  <w:style w:type="paragraph" w:customStyle="1" w:styleId="609BFD148E0A4C349D4DD7F24BD72DA2">
    <w:name w:val="609BFD148E0A4C349D4DD7F24BD72DA2"/>
    <w:rsid w:val="0070281B"/>
  </w:style>
  <w:style w:type="paragraph" w:customStyle="1" w:styleId="F9779028CDA9489B82BD98D951474FE4">
    <w:name w:val="F9779028CDA9489B82BD98D951474FE4"/>
    <w:rsid w:val="0070281B"/>
  </w:style>
  <w:style w:type="paragraph" w:customStyle="1" w:styleId="B46204284BDA492AA2A4A48F531E9A48">
    <w:name w:val="B46204284BDA492AA2A4A48F531E9A48"/>
    <w:rsid w:val="0070281B"/>
  </w:style>
  <w:style w:type="paragraph" w:customStyle="1" w:styleId="AB64F0FE465549D484B7F250B45F5D56">
    <w:name w:val="AB64F0FE465549D484B7F250B45F5D56"/>
    <w:rsid w:val="0070281B"/>
  </w:style>
  <w:style w:type="paragraph" w:customStyle="1" w:styleId="D4401B2DB35E4F74912D50C76BDB9E95">
    <w:name w:val="D4401B2DB35E4F74912D50C76BDB9E95"/>
    <w:rsid w:val="0070281B"/>
  </w:style>
  <w:style w:type="paragraph" w:customStyle="1" w:styleId="DB135BE8790340F29D40AA60A4D0FC77">
    <w:name w:val="DB135BE8790340F29D40AA60A4D0FC77"/>
    <w:rsid w:val="0070281B"/>
  </w:style>
  <w:style w:type="paragraph" w:customStyle="1" w:styleId="93B3AC1C2CC84D5B8D1F1B36D26CB96F">
    <w:name w:val="93B3AC1C2CC84D5B8D1F1B36D26CB96F"/>
    <w:rsid w:val="00702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Functional resume.dotx</Template>
  <TotalTime>21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Wernz</dc:creator>
  <cp:keywords/>
  <dc:description>Daniel Wernz</dc:description>
  <cp:lastModifiedBy>Daniel Wernz</cp:lastModifiedBy>
  <cp:revision>1</cp:revision>
  <dcterms:created xsi:type="dcterms:W3CDTF">2023-02-05T22:21:00Z</dcterms:created>
  <dcterms:modified xsi:type="dcterms:W3CDTF">2023-02-05T22:42:00Z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65593a8b-c2cd-40e8-a56a-c5e5806942b5</vt:lpwstr>
  </property>
</Properties>
</file>